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54C9" w14:textId="77777777" w:rsidR="00477C5D" w:rsidRDefault="00932B47" w:rsidP="00CC34F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32B4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D5707E" w14:textId="77777777" w:rsidR="00C032A7" w:rsidRDefault="00C032A7" w:rsidP="00CA1948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C1CE824" w14:textId="77777777" w:rsidR="00C35E12" w:rsidRPr="00C35E12" w:rsidRDefault="00C35E12" w:rsidP="00C35E1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1C02637B" w14:textId="77777777" w:rsidR="00C35E12" w:rsidRPr="00C35E12" w:rsidRDefault="00C35E12" w:rsidP="00C35E1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35E12">
        <w:rPr>
          <w:rFonts w:ascii="GHEA Grapalat" w:hAnsi="GHEA Grapalat"/>
          <w:sz w:val="24"/>
          <w:szCs w:val="24"/>
          <w:lang w:val="hy-AM"/>
        </w:rPr>
        <w:t>ԿՈՏԱՅՔԻ ՄԱՐԶԻ</w:t>
      </w:r>
    </w:p>
    <w:p w14:paraId="22AF1437" w14:textId="5AA138F7" w:rsidR="00C35E12" w:rsidRPr="00C35E12" w:rsidRDefault="00C35E12" w:rsidP="00C35E1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</w:t>
      </w:r>
      <w:r w:rsidRPr="00C35E12">
        <w:rPr>
          <w:rFonts w:ascii="GHEA Grapalat" w:hAnsi="GHEA Grapalat"/>
          <w:sz w:val="24"/>
          <w:szCs w:val="24"/>
          <w:lang w:val="hy-AM"/>
        </w:rPr>
        <w:t xml:space="preserve"> ՀԱՄԱՅՆՔԻ ՂԵԿԱՎԱՐ</w:t>
      </w:r>
    </w:p>
    <w:p w14:paraId="11B0F26D" w14:textId="537AEB35" w:rsidR="00201316" w:rsidRDefault="00C35E12" w:rsidP="00C35E1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35E12">
        <w:rPr>
          <w:rFonts w:ascii="GHEA Grapalat" w:hAnsi="GHEA Grapalat"/>
          <w:sz w:val="24"/>
          <w:szCs w:val="24"/>
          <w:lang w:val="hy-AM"/>
        </w:rPr>
        <w:t>ՊԱՐՈՆ ԷԴՈՒԱՐԴ ԲԱԲԱՅԱՆԻՆ</w:t>
      </w:r>
      <w:r w:rsidR="00BC3A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3B62F0" w14:textId="77777777" w:rsidR="00C35E12" w:rsidRDefault="00C35E12" w:rsidP="00EC24A6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C50FD43" w14:textId="32E60441" w:rsidR="001364B9" w:rsidRPr="00C53620" w:rsidRDefault="001364B9" w:rsidP="00EC24A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C24A6">
        <w:rPr>
          <w:rFonts w:ascii="GHEA Grapalat" w:hAnsi="GHEA Grapalat"/>
          <w:lang w:val="hy-AM"/>
        </w:rPr>
        <w:t xml:space="preserve">Ի </w:t>
      </w:r>
      <w:r w:rsidRPr="00C53620">
        <w:rPr>
          <w:rFonts w:ascii="GHEA Grapalat" w:hAnsi="GHEA Grapalat"/>
          <w:lang w:val="hy-AM"/>
        </w:rPr>
        <w:t>պատասխան Ձեր</w:t>
      </w:r>
      <w:r w:rsidR="00BC3ACC" w:rsidRPr="00C53620">
        <w:rPr>
          <w:rFonts w:ascii="GHEA Grapalat" w:hAnsi="GHEA Grapalat"/>
          <w:lang w:val="hy-AM"/>
        </w:rPr>
        <w:t xml:space="preserve">` </w:t>
      </w:r>
      <w:r w:rsidR="00C35E12">
        <w:rPr>
          <w:rFonts w:ascii="GHEA Grapalat" w:hAnsi="GHEA Grapalat"/>
          <w:lang w:val="hy-AM"/>
        </w:rPr>
        <w:t>03</w:t>
      </w:r>
      <w:r w:rsidR="00B56ED0" w:rsidRPr="00C53620">
        <w:rPr>
          <w:rFonts w:ascii="GHEA Grapalat" w:hAnsi="GHEA Grapalat"/>
          <w:lang w:val="hy-AM"/>
        </w:rPr>
        <w:t>.0</w:t>
      </w:r>
      <w:r w:rsidR="00C35E12">
        <w:rPr>
          <w:rFonts w:ascii="GHEA Grapalat" w:hAnsi="GHEA Grapalat"/>
          <w:lang w:val="hy-AM"/>
        </w:rPr>
        <w:t>7</w:t>
      </w:r>
      <w:r w:rsidR="00B56ED0" w:rsidRPr="00C53620">
        <w:rPr>
          <w:rFonts w:ascii="GHEA Grapalat" w:hAnsi="GHEA Grapalat"/>
          <w:lang w:val="hy-AM"/>
        </w:rPr>
        <w:t>.</w:t>
      </w:r>
      <w:r w:rsidR="00CB7B84" w:rsidRPr="00C53620">
        <w:rPr>
          <w:rFonts w:ascii="GHEA Grapalat" w:hAnsi="GHEA Grapalat"/>
          <w:lang w:val="hy-AM"/>
        </w:rPr>
        <w:t>2025</w:t>
      </w:r>
      <w:r w:rsidRPr="00C53620">
        <w:rPr>
          <w:rFonts w:ascii="GHEA Grapalat" w:hAnsi="GHEA Grapalat"/>
          <w:lang w:val="hy-AM"/>
        </w:rPr>
        <w:t>թ.</w:t>
      </w:r>
    </w:p>
    <w:p w14:paraId="5A10DFFC" w14:textId="596C8B5A" w:rsidR="001364B9" w:rsidRPr="00EC24A6" w:rsidRDefault="001364B9" w:rsidP="00EC24A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53620">
        <w:rPr>
          <w:rFonts w:ascii="GHEA Grapalat" w:hAnsi="GHEA Grapalat"/>
          <w:lang w:val="hy-AM"/>
        </w:rPr>
        <w:t>N</w:t>
      </w:r>
      <w:r w:rsidR="00BC3ACC" w:rsidRPr="00C53620">
        <w:rPr>
          <w:rFonts w:ascii="GHEA Grapalat" w:hAnsi="GHEA Grapalat"/>
          <w:lang w:val="hy-AM"/>
        </w:rPr>
        <w:t xml:space="preserve"> </w:t>
      </w:r>
      <w:r w:rsidR="00C35E12" w:rsidRPr="00C35E12">
        <w:rPr>
          <w:rFonts w:ascii="GHEA Grapalat" w:hAnsi="GHEA Grapalat"/>
          <w:lang w:val="hy-AM"/>
        </w:rPr>
        <w:t>Ե-4795</w:t>
      </w:r>
      <w:r w:rsidR="00874F9D">
        <w:rPr>
          <w:rFonts w:ascii="GHEA Grapalat" w:hAnsi="GHEA Grapalat"/>
          <w:lang w:val="hy-AM"/>
        </w:rPr>
        <w:t xml:space="preserve"> </w:t>
      </w:r>
      <w:r w:rsidRPr="00C53620">
        <w:rPr>
          <w:rFonts w:ascii="GHEA Grapalat" w:hAnsi="GHEA Grapalat"/>
          <w:lang w:val="hy-AM"/>
        </w:rPr>
        <w:t>գրության`</w:t>
      </w:r>
    </w:p>
    <w:p w14:paraId="546DAEEC" w14:textId="77777777" w:rsidR="001364B9" w:rsidRDefault="001364B9" w:rsidP="00E13DC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DA227FC" w14:textId="2C4C00B2" w:rsidR="00B7582E" w:rsidRDefault="00E13DCB" w:rsidP="00BB7C0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B55C5">
        <w:rPr>
          <w:rFonts w:ascii="GHEA Grapalat" w:hAnsi="GHEA Grapalat"/>
          <w:sz w:val="24"/>
          <w:szCs w:val="24"/>
          <w:lang w:val="hy-AM"/>
        </w:rPr>
        <w:t xml:space="preserve">Հարգելի </w:t>
      </w:r>
      <w:r w:rsidR="000942A1" w:rsidRPr="000942A1">
        <w:rPr>
          <w:rFonts w:ascii="GHEA Grapalat" w:hAnsi="GHEA Grapalat"/>
          <w:sz w:val="24"/>
          <w:szCs w:val="24"/>
          <w:lang w:val="hy-AM"/>
        </w:rPr>
        <w:t xml:space="preserve">պարոն </w:t>
      </w:r>
      <w:r w:rsidR="004E40FD">
        <w:rPr>
          <w:rFonts w:ascii="GHEA Grapalat" w:hAnsi="GHEA Grapalat"/>
          <w:sz w:val="24"/>
          <w:szCs w:val="24"/>
          <w:lang w:val="hy-AM"/>
        </w:rPr>
        <w:t>Առաքելյան</w:t>
      </w:r>
    </w:p>
    <w:p w14:paraId="177A8601" w14:textId="702814FC" w:rsidR="008C4A1E" w:rsidRPr="008C4A1E" w:rsidRDefault="008C4A1E" w:rsidP="008C4A1E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A5E98">
        <w:rPr>
          <w:rFonts w:ascii="GHEA Grapalat" w:hAnsi="GHEA Grapalat"/>
          <w:sz w:val="24"/>
          <w:szCs w:val="24"/>
          <w:lang w:val="hy-AM"/>
        </w:rPr>
        <w:t xml:space="preserve">Կից Ձեզ եմ ներկայացնում </w:t>
      </w:r>
      <w:r w:rsidR="00C35E12" w:rsidRPr="00C35E12">
        <w:rPr>
          <w:rFonts w:ascii="GHEA Grapalat" w:hAnsi="GHEA Grapalat"/>
          <w:sz w:val="24"/>
          <w:szCs w:val="24"/>
          <w:lang w:val="hy-AM"/>
        </w:rPr>
        <w:t>Կոտայքի</w:t>
      </w:r>
      <w:r w:rsidR="00C252FF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C35E12">
        <w:rPr>
          <w:rFonts w:ascii="GHEA Grapalat" w:hAnsi="GHEA Grapalat"/>
          <w:sz w:val="24"/>
          <w:szCs w:val="24"/>
          <w:lang w:val="hy-AM"/>
        </w:rPr>
        <w:t>Աբովյան</w:t>
      </w:r>
      <w:r w:rsidR="004E40FD" w:rsidRPr="004E40FD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4E40FD" w:rsidRPr="004E40FD">
        <w:rPr>
          <w:lang w:val="hy-AM"/>
        </w:rPr>
        <w:t xml:space="preserve"> </w:t>
      </w:r>
      <w:r w:rsidR="004E40FD" w:rsidRPr="00B7582E">
        <w:rPr>
          <w:rFonts w:ascii="GHEA Grapalat" w:hAnsi="GHEA Grapalat"/>
          <w:sz w:val="24"/>
          <w:szCs w:val="24"/>
          <w:lang w:val="hy-AM"/>
        </w:rPr>
        <w:t>202</w:t>
      </w:r>
      <w:r w:rsidR="00C35E12">
        <w:rPr>
          <w:rFonts w:ascii="GHEA Grapalat" w:hAnsi="GHEA Grapalat"/>
          <w:sz w:val="24"/>
          <w:szCs w:val="24"/>
          <w:lang w:val="hy-AM"/>
        </w:rPr>
        <w:t xml:space="preserve">6 </w:t>
      </w:r>
      <w:r w:rsidR="004E40FD" w:rsidRPr="00B7582E">
        <w:rPr>
          <w:rFonts w:ascii="GHEA Grapalat" w:hAnsi="GHEA Grapalat"/>
          <w:sz w:val="24"/>
          <w:szCs w:val="24"/>
          <w:lang w:val="hy-AM"/>
        </w:rPr>
        <w:t>թվականի բնապահպանական ծրագրի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5E98">
        <w:rPr>
          <w:rFonts w:ascii="GHEA Grapalat" w:hAnsi="GHEA Grapalat"/>
          <w:sz w:val="24"/>
          <w:szCs w:val="24"/>
          <w:lang w:val="hy-AM"/>
        </w:rPr>
        <w:t>ՀՀ առողջապահության նախարարի կողմից համաձայնեցված</w:t>
      </w:r>
      <w:r>
        <w:rPr>
          <w:rFonts w:ascii="GHEA Grapalat" w:hAnsi="GHEA Grapalat"/>
          <w:sz w:val="24"/>
          <w:szCs w:val="24"/>
          <w:lang w:val="hy-AM"/>
        </w:rPr>
        <w:t xml:space="preserve"> տարբերակը:</w:t>
      </w:r>
    </w:p>
    <w:p w14:paraId="67346C7F" w14:textId="77777777" w:rsidR="008C4A1E" w:rsidRDefault="008C4A1E" w:rsidP="0005321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6AD896" w14:textId="77777777" w:rsidR="0010730F" w:rsidRDefault="0010730F" w:rsidP="001364B9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7A039FBF" w14:textId="77777777" w:rsidR="00932B47" w:rsidRDefault="00F365ED" w:rsidP="001364B9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ՀԱՐԳԱՆՔՈՎ՝</w:t>
      </w:r>
      <w:r w:rsidR="00E446DD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15347D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48717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446D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347D">
        <w:rPr>
          <w:rFonts w:ascii="GHEA Grapalat" w:hAnsi="GHEA Grapalat"/>
          <w:sz w:val="24"/>
          <w:szCs w:val="24"/>
          <w:lang w:val="hy-AM"/>
        </w:rPr>
        <w:t>ՎԱՐԴԱՆՈՒՇ</w:t>
      </w:r>
      <w:r w:rsidR="0015347D" w:rsidRPr="00F365ED">
        <w:rPr>
          <w:rFonts w:ascii="GHEA Grapalat" w:hAnsi="GHEA Grapalat"/>
          <w:sz w:val="24"/>
          <w:szCs w:val="24"/>
          <w:lang w:val="hy-AM"/>
        </w:rPr>
        <w:t xml:space="preserve"> ԳՐԻԳՈՐՅԱՆ</w:t>
      </w:r>
    </w:p>
    <w:p w14:paraId="7814577F" w14:textId="4B730A44" w:rsidR="00932B47" w:rsidRDefault="000E418A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pict w14:anchorId="175DB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E356229-74E4-4223-A413-588B37B1683B}" provid="{00000000-0000-0000-0000-000000000000}" issignatureline="t"/>
          </v:shape>
        </w:pict>
      </w:r>
    </w:p>
    <w:p w14:paraId="3F6D9FBE" w14:textId="77777777" w:rsidR="0010730F" w:rsidRDefault="0010730F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6B96188F" w14:textId="77777777" w:rsidR="0010730F" w:rsidRDefault="0010730F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78390C4C" w14:textId="146304C9" w:rsidR="00932B47" w:rsidRDefault="00932B47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Կատարող` </w:t>
      </w:r>
      <w:r w:rsidR="00C53620">
        <w:rPr>
          <w:rFonts w:ascii="GHEA Grapalat" w:hAnsi="GHEA Grapalat"/>
          <w:sz w:val="16"/>
          <w:szCs w:val="16"/>
          <w:lang w:val="hy-AM"/>
        </w:rPr>
        <w:t>Թ. Վարդանյան</w:t>
      </w:r>
    </w:p>
    <w:p w14:paraId="3F99C49C" w14:textId="77777777" w:rsidR="00932B47" w:rsidRDefault="00932B47" w:rsidP="00932B47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ԱՆ «ՀՎԿ ԱԶԳԱՅԻՆ ԿԵՆՏՐՈՆ» ՊՈԱԿ</w:t>
      </w:r>
    </w:p>
    <w:p w14:paraId="09185809" w14:textId="77777777" w:rsidR="00BB5579" w:rsidRPr="004F4C90" w:rsidRDefault="00932B47" w:rsidP="004F4C9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Հեռ. </w:t>
      </w:r>
      <w:r w:rsidR="006C7949" w:rsidRPr="006C7949">
        <w:rPr>
          <w:rFonts w:ascii="GHEA Grapalat" w:hAnsi="GHEA Grapalat"/>
          <w:sz w:val="16"/>
          <w:szCs w:val="16"/>
          <w:lang w:val="hy-AM"/>
        </w:rPr>
        <w:t>012808083/2214</w:t>
      </w:r>
    </w:p>
    <w:sectPr w:rsidR="00BB5579" w:rsidRPr="004F4C90" w:rsidSect="00A04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7129" w14:textId="77777777" w:rsidR="00960B2E" w:rsidRDefault="00960B2E">
      <w:r>
        <w:separator/>
      </w:r>
    </w:p>
  </w:endnote>
  <w:endnote w:type="continuationSeparator" w:id="0">
    <w:p w14:paraId="72BEDAE6" w14:textId="77777777" w:rsidR="00960B2E" w:rsidRDefault="0096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FCC6" w14:textId="77777777" w:rsidR="006665EA" w:rsidRDefault="0066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40EF" w14:textId="77777777" w:rsidR="006665EA" w:rsidRDefault="00666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55AF" w14:textId="77777777" w:rsidR="005648AC" w:rsidRPr="00FA761A" w:rsidRDefault="000E418A" w:rsidP="00FA761A">
    <w:pPr>
      <w:pStyle w:val="Footer"/>
      <w:rPr>
        <w:rFonts w:ascii="GHEA Grapalat" w:hAnsi="GHEA Grapalat"/>
        <w:lang w:val="en-US"/>
      </w:rPr>
    </w:pPr>
    <w:r>
      <w:rPr>
        <w:rFonts w:ascii="GHEA Grapalat" w:hAnsi="GHEA Grapalat"/>
        <w:noProof/>
        <w:lang w:val="en-GB" w:eastAsia="en-GB"/>
      </w:rPr>
      <w:pict w14:anchorId="4B16E7B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margin-left:136.8pt;margin-top:9.1pt;width:343.7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" filled="f" stroked="f">
          <v:textbox inset=",1.3mm">
            <w:txbxContent>
              <w:p w14:paraId="766AA623" w14:textId="77777777" w:rsidR="00FA761A" w:rsidRPr="00AA1C91" w:rsidRDefault="00FA761A" w:rsidP="00AA1C91">
                <w:pPr>
                  <w:pStyle w:val="NormalWeb"/>
                  <w:spacing w:before="0" w:beforeAutospacing="0" w:after="0" w:afterAutospacing="0" w:line="240" w:lineRule="auto"/>
                  <w:jc w:val="center"/>
                  <w:rPr>
                    <w:rFonts w:ascii="GHEA Grapalat" w:hAnsi="GHEA Grapalat"/>
                    <w:b/>
                    <w:sz w:val="18"/>
                    <w:szCs w:val="18"/>
                    <w:lang w:val="en-US"/>
                  </w:rPr>
                </w:pP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Հայաստանի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Հանրապետություն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,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Երևան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0010,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Կառավարական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FA761A">
                  <w:rPr>
                    <w:rFonts w:ascii="GHEA Grapalat" w:hAnsi="GHEA Grapalat" w:cs="Sylfaen"/>
                    <w:b/>
                    <w:sz w:val="18"/>
                    <w:szCs w:val="18"/>
                  </w:rPr>
                  <w:t>տուն</w:t>
                </w:r>
                <w:r w:rsidRPr="00FA761A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N 3</w:t>
                </w:r>
                <w:r w:rsidR="00AA1C91">
                  <w:rPr>
                    <w:rFonts w:ascii="GHEA Grapalat" w:hAnsi="GHEA Grapalat" w:cs="Times Armenian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="0008614C">
                  <w:rPr>
                    <w:rFonts w:ascii="GHEA Grapalat" w:hAnsi="GHEA Grapalat" w:cs="Sylfaen"/>
                    <w:b/>
                    <w:bCs/>
                    <w:kern w:val="32"/>
                    <w:sz w:val="18"/>
                    <w:szCs w:val="18"/>
                    <w:lang w:val="hy-AM"/>
                  </w:rPr>
                  <w:t>Հ</w:t>
                </w:r>
                <w:r w:rsidRPr="00FA761A">
                  <w:rPr>
                    <w:rFonts w:ascii="GHEA Grapalat" w:hAnsi="GHEA Grapalat" w:cs="Sylfaen"/>
                    <w:b/>
                    <w:bCs/>
                    <w:kern w:val="32"/>
                    <w:sz w:val="18"/>
                    <w:szCs w:val="18"/>
                  </w:rPr>
                  <w:t>եռ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>.</w:t>
                </w:r>
                <w:r w:rsidR="00AA1C91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>`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 xml:space="preserve"> (+ 374 60) 80 80 03</w:t>
                </w:r>
                <w:r w:rsidR="00CA1C61">
                  <w:rPr>
                    <w:rFonts w:ascii="GHEA Grapalat" w:hAnsi="GHEA Grapalat" w:cs="Times Armenian"/>
                    <w:b/>
                    <w:bCs/>
                    <w:kern w:val="32"/>
                    <w:sz w:val="18"/>
                    <w:szCs w:val="18"/>
                    <w:lang w:val="en-US"/>
                  </w:rPr>
                  <w:t xml:space="preserve"> </w:t>
                </w:r>
                <w:r w:rsidRPr="00FA761A">
                  <w:rPr>
                    <w:rFonts w:ascii="GHEA Grapalat" w:hAnsi="GHEA Grapalat" w:cs="Sylfaen"/>
                    <w:b/>
                    <w:bCs/>
                    <w:sz w:val="18"/>
                    <w:szCs w:val="18"/>
                  </w:rPr>
                  <w:t>էլ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sz w:val="18"/>
                    <w:szCs w:val="18"/>
                    <w:lang w:val="en-US"/>
                  </w:rPr>
                  <w:t xml:space="preserve">. </w:t>
                </w:r>
                <w:r w:rsidRPr="00FA761A">
                  <w:rPr>
                    <w:rFonts w:ascii="GHEA Grapalat" w:hAnsi="GHEA Grapalat" w:cs="Sylfaen"/>
                    <w:b/>
                    <w:bCs/>
                    <w:sz w:val="18"/>
                    <w:szCs w:val="18"/>
                  </w:rPr>
                  <w:t>փոստ</w:t>
                </w:r>
                <w:r w:rsidR="00AA1C91">
                  <w:rPr>
                    <w:rFonts w:ascii="GHEA Grapalat" w:hAnsi="GHEA Grapalat" w:cs="Times Armenian"/>
                    <w:b/>
                    <w:bCs/>
                    <w:sz w:val="18"/>
                    <w:szCs w:val="18"/>
                    <w:lang w:val="en-US"/>
                  </w:rPr>
                  <w:t>`</w:t>
                </w:r>
                <w:r w:rsidRPr="00FA761A">
                  <w:rPr>
                    <w:rFonts w:ascii="GHEA Grapalat" w:hAnsi="GHEA Grapalat" w:cs="Times Armenian"/>
                    <w:b/>
                    <w:bCs/>
                    <w:sz w:val="18"/>
                    <w:szCs w:val="18"/>
                    <w:lang w:val="en-US"/>
                  </w:rPr>
                  <w:t xml:space="preserve"> </w:t>
                </w:r>
                <w:r w:rsidR="006A26A6">
                  <w:rPr>
                    <w:rFonts w:ascii="GHEA Grapalat" w:hAnsi="GHEA Grapalat"/>
                    <w:b/>
                    <w:sz w:val="18"/>
                    <w:szCs w:val="18"/>
                    <w:lang w:val="it-IT"/>
                  </w:rPr>
                  <w:t>info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hy-AM"/>
                  </w:rPr>
                  <w:t>@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it-IT"/>
                  </w:rPr>
                  <w:t>moh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hy-AM"/>
                  </w:rPr>
                  <w:t>.</w:t>
                </w:r>
                <w:r w:rsidRPr="00FA761A">
                  <w:rPr>
                    <w:rFonts w:ascii="GHEA Grapalat" w:hAnsi="GHEA Grapalat"/>
                    <w:b/>
                    <w:sz w:val="18"/>
                    <w:szCs w:val="18"/>
                    <w:lang w:val="it-IT"/>
                  </w:rPr>
                  <w:t>am</w:t>
                </w:r>
              </w:p>
            </w:txbxContent>
          </v:textbox>
        </v:shape>
      </w:pict>
    </w:r>
    <w:r w:rsidR="00FA761A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8C43A16" wp14:editId="2AF53955">
          <wp:simplePos x="0" y="0"/>
          <wp:positionH relativeFrom="column">
            <wp:posOffset>-61954</wp:posOffset>
          </wp:positionH>
          <wp:positionV relativeFrom="paragraph">
            <wp:posOffset>175757</wp:posOffset>
          </wp:positionV>
          <wp:extent cx="1537970" cy="345440"/>
          <wp:effectExtent l="0" t="0" r="0" b="0"/>
          <wp:wrapTight wrapText="bothSides">
            <wp:wrapPolygon edited="0">
              <wp:start x="1338" y="0"/>
              <wp:lineTo x="0" y="5956"/>
              <wp:lineTo x="0" y="11912"/>
              <wp:lineTo x="803" y="20250"/>
              <wp:lineTo x="20334" y="20250"/>
              <wp:lineTo x="20334" y="19059"/>
              <wp:lineTo x="21404" y="7147"/>
              <wp:lineTo x="21404" y="0"/>
              <wp:lineTo x="1338" y="0"/>
            </wp:wrapPolygon>
          </wp:wrapTight>
          <wp:docPr id="6" name="Picture 6" descr="C:\Users\MOH\Desktop\LOGOmo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\Desktop\LOGOmo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574A" w14:textId="77777777" w:rsidR="00960B2E" w:rsidRDefault="00960B2E">
      <w:r>
        <w:separator/>
      </w:r>
    </w:p>
  </w:footnote>
  <w:footnote w:type="continuationSeparator" w:id="0">
    <w:p w14:paraId="239BBB06" w14:textId="77777777" w:rsidR="00960B2E" w:rsidRDefault="0096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5B54" w14:textId="77777777" w:rsidR="006665EA" w:rsidRDefault="00666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6D64" w14:textId="77777777" w:rsidR="002943F2" w:rsidRPr="00A04864" w:rsidRDefault="002943F2" w:rsidP="00A04864">
    <w:pPr>
      <w:pStyle w:val="Header"/>
    </w:pPr>
    <w:r w:rsidRPr="00A0486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03CD" w14:textId="77777777" w:rsidR="005648AC" w:rsidRDefault="000E418A" w:rsidP="005648AC">
    <w:pPr>
      <w:jc w:val="center"/>
      <w:rPr>
        <w:rFonts w:ascii="GHEA Grapalat" w:hAnsi="GHEA Grapalat" w:cs="Sylfaen"/>
        <w:lang w:val="en-US"/>
      </w:rPr>
    </w:pPr>
    <w:r>
      <w:rPr>
        <w:rFonts w:ascii="GHEA Grapalat" w:hAnsi="GHEA Grapalat"/>
        <w:noProof/>
        <w:szCs w:val="24"/>
        <w:lang w:val="en-GB" w:eastAsia="en-GB"/>
      </w:rPr>
      <w:pict w14:anchorId="2EF734F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19585.3pt;margin-top:8.75pt;width:361.9pt;height:56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uStwIAALk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" filled="f" stroked="f">
          <v:textbox inset=",2.3mm">
            <w:txbxContent>
              <w:p w14:paraId="1CA53577" w14:textId="77777777" w:rsidR="00AA1C91" w:rsidRDefault="005648AC" w:rsidP="00FA761A">
                <w:pPr>
                  <w:spacing w:after="0" w:line="240" w:lineRule="auto"/>
                  <w:jc w:val="center"/>
                  <w:rPr>
                    <w:rFonts w:ascii="GHEA Grapalat" w:hAnsi="GHEA Grapalat" w:cs="Sylfaen"/>
                    <w:lang w:val="en-US"/>
                  </w:rPr>
                </w:pPr>
                <w:r w:rsidRPr="00A04864">
                  <w:rPr>
                    <w:rFonts w:ascii="GHEA Grapalat" w:hAnsi="GHEA Grapalat" w:cs="Sylfaen"/>
                    <w:lang w:val="en-US"/>
                  </w:rPr>
                  <w:t>ՀԱՅԱՍՏԱՆԻ</w:t>
                </w:r>
                <w:r w:rsidRPr="00A04864">
                  <w:rPr>
                    <w:rFonts w:ascii="GHEA Grapalat" w:hAnsi="GHEA Grapalat"/>
                    <w:lang w:val="en-US"/>
                  </w:rPr>
                  <w:t xml:space="preserve"> </w:t>
                </w:r>
                <w:r w:rsidRPr="00A04864">
                  <w:rPr>
                    <w:rFonts w:ascii="GHEA Grapalat" w:hAnsi="GHEA Grapalat" w:cs="Sylfaen"/>
                    <w:lang w:val="en-US"/>
                  </w:rPr>
                  <w:t>ՀԱՆՐԱՊԵՏՈՒԹՅԱՆ</w:t>
                </w:r>
              </w:p>
              <w:p w14:paraId="0900E9EE" w14:textId="77777777" w:rsidR="005648AC" w:rsidRPr="003C3815" w:rsidRDefault="006665EA" w:rsidP="00FA761A">
                <w:pPr>
                  <w:spacing w:after="0" w:line="240" w:lineRule="auto"/>
                  <w:jc w:val="center"/>
                  <w:rPr>
                    <w:rFonts w:ascii="GHEA Grapalat" w:hAnsi="GHEA Grapalat" w:cs="Times Armenian"/>
                    <w:szCs w:val="24"/>
                    <w:lang w:val="en-US"/>
                  </w:rPr>
                </w:pPr>
                <w:r>
                  <w:rPr>
                    <w:rFonts w:ascii="GHEA Grapalat" w:hAnsi="GHEA Grapalat" w:cs="Sylfaen"/>
                    <w:lang w:val="hy-AM"/>
                  </w:rPr>
                  <w:t xml:space="preserve">  </w:t>
                </w:r>
                <w:r w:rsidR="005648AC" w:rsidRPr="00A04864">
                  <w:rPr>
                    <w:rFonts w:ascii="GHEA Grapalat" w:hAnsi="GHEA Grapalat" w:cs="Sylfaen"/>
                    <w:lang w:val="en-US"/>
                  </w:rPr>
                  <w:t>ԱՌՈՂՋԱՊԱՀՈՒԹՅԱՆ</w:t>
                </w:r>
                <w:r w:rsidR="005648AC" w:rsidRPr="00A04864">
                  <w:rPr>
                    <w:rFonts w:ascii="GHEA Grapalat" w:hAnsi="GHEA Grapalat"/>
                    <w:lang w:val="en-US"/>
                  </w:rPr>
                  <w:t xml:space="preserve"> </w:t>
                </w:r>
                <w:r w:rsidR="005648AC" w:rsidRPr="00A04864">
                  <w:rPr>
                    <w:rFonts w:ascii="GHEA Grapalat" w:hAnsi="GHEA Grapalat" w:cs="Sylfaen"/>
                    <w:lang w:val="en-US"/>
                  </w:rPr>
                  <w:t>ՆԱԽԱՐԱՐՈՒԹՅՈՒՆ</w:t>
                </w:r>
              </w:p>
              <w:p w14:paraId="031AFED2" w14:textId="77777777" w:rsidR="006A26A6" w:rsidRPr="006A26A6" w:rsidRDefault="003A5DA3" w:rsidP="006A26A6">
                <w:pPr>
                  <w:jc w:val="center"/>
                  <w:rPr>
                    <w:rFonts w:ascii="GHEA Grapalat" w:hAnsi="GHEA Grapalat" w:cs="Sylfaen"/>
                    <w:b/>
                    <w:lang w:val="hy-AM"/>
                  </w:rPr>
                </w:pPr>
                <w:r w:rsidRPr="003A5DA3">
                  <w:rPr>
                    <w:rFonts w:ascii="GHEA Grapalat" w:hAnsi="GHEA Grapalat" w:cs="Sylfaen"/>
                    <w:b/>
                    <w:lang w:val="en-US"/>
                  </w:rPr>
                  <w:t>ԳԼԽԱՎՈՐ ՔԱՐՏՈՒՂԱՐ</w:t>
                </w:r>
              </w:p>
              <w:p w14:paraId="3DAE69F9" w14:textId="77777777" w:rsidR="005648AC" w:rsidRPr="00CA1C61" w:rsidRDefault="005648AC" w:rsidP="006A26A6">
                <w:pPr>
                  <w:spacing w:after="0" w:line="240" w:lineRule="auto"/>
                  <w:jc w:val="center"/>
                  <w:rPr>
                    <w:rFonts w:ascii="GHEA Grapalat" w:hAnsi="GHEA Grapalat"/>
                    <w:b/>
                    <w:bCs/>
                    <w:szCs w:val="24"/>
                    <w:lang w:val="en-US"/>
                  </w:rPr>
                </w:pPr>
              </w:p>
            </w:txbxContent>
          </v:textbox>
          <w10:wrap anchorx="margin"/>
        </v:shape>
      </w:pict>
    </w:r>
    <w:r w:rsidR="00815217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CB7713F" wp14:editId="04805A5A">
          <wp:simplePos x="0" y="0"/>
          <wp:positionH relativeFrom="margin">
            <wp:align>left</wp:align>
          </wp:positionH>
          <wp:positionV relativeFrom="paragraph">
            <wp:posOffset>11236</wp:posOffset>
          </wp:positionV>
          <wp:extent cx="930275" cy="890270"/>
          <wp:effectExtent l="0" t="0" r="3175" b="5080"/>
          <wp:wrapTight wrapText="bothSides">
            <wp:wrapPolygon edited="0">
              <wp:start x="0" y="0"/>
              <wp:lineTo x="0" y="21261"/>
              <wp:lineTo x="21231" y="21261"/>
              <wp:lineTo x="21231" y="0"/>
              <wp:lineTo x="0" y="0"/>
            </wp:wrapPolygon>
          </wp:wrapTight>
          <wp:docPr id="2" name="Picture 2" descr="Untitled-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06BF43" w14:textId="77777777" w:rsidR="005648AC" w:rsidRDefault="005648AC" w:rsidP="00AA1C91">
    <w:pPr>
      <w:rPr>
        <w:rFonts w:ascii="GHEA Grapalat" w:hAnsi="GHEA Grapalat" w:cs="Sylfaen"/>
        <w:lang w:val="en-US"/>
      </w:rPr>
    </w:pPr>
  </w:p>
  <w:p w14:paraId="1EE46DD8" w14:textId="77777777" w:rsidR="00AA1C91" w:rsidRPr="005648AC" w:rsidRDefault="00AA1C91" w:rsidP="00AA1C91">
    <w:pPr>
      <w:rPr>
        <w:rFonts w:ascii="GHEA Grapalat" w:hAnsi="GHEA Grapalat"/>
        <w:lang w:val="en-US"/>
      </w:rPr>
    </w:pPr>
  </w:p>
  <w:p w14:paraId="3C56BEBA" w14:textId="77777777" w:rsidR="002943F2" w:rsidRPr="003C3815" w:rsidRDefault="002943F2" w:rsidP="00A04864">
    <w:pPr>
      <w:pBdr>
        <w:bottom w:val="thinThickSmallGap" w:sz="24" w:space="0" w:color="auto"/>
      </w:pBdr>
      <w:rPr>
        <w:rFonts w:ascii="GHEA Grapalat" w:hAnsi="GHEA Grapalat"/>
        <w:sz w:val="2"/>
        <w:lang w:val="en-US"/>
      </w:rPr>
    </w:pPr>
  </w:p>
  <w:p w14:paraId="66DFB571" w14:textId="77777777" w:rsidR="002943F2" w:rsidRPr="003C3815" w:rsidRDefault="002943F2" w:rsidP="00A04864">
    <w:pPr>
      <w:pStyle w:val="Heading1"/>
      <w:spacing w:before="0" w:after="0"/>
      <w:rPr>
        <w:rFonts w:ascii="GHEA Grapalat" w:hAnsi="GHEA Grapalat"/>
        <w:b w:val="0"/>
        <w:sz w:val="18"/>
        <w:szCs w:val="20"/>
      </w:rPr>
    </w:pPr>
    <w:r w:rsidRPr="003C3815">
      <w:rPr>
        <w:rFonts w:ascii="GHEA Grapalat" w:hAnsi="GHEA Grapalat"/>
        <w:b w:val="0"/>
        <w:sz w:val="18"/>
        <w:szCs w:val="20"/>
      </w:rPr>
      <w:t xml:space="preserve">______________N </w:t>
    </w:r>
    <w:r w:rsidR="00AA1C91">
      <w:rPr>
        <w:rFonts w:ascii="GHEA Grapalat" w:hAnsi="GHEA Grapalat"/>
        <w:b w:val="0"/>
        <w:sz w:val="18"/>
        <w:szCs w:val="20"/>
      </w:rPr>
      <w:t>_________________</w:t>
    </w:r>
  </w:p>
  <w:p w14:paraId="2F40A205" w14:textId="77777777" w:rsidR="002943F2" w:rsidRPr="003C3815" w:rsidRDefault="002943F2" w:rsidP="00A04864">
    <w:pPr>
      <w:pStyle w:val="Heading1"/>
      <w:spacing w:before="0" w:after="0"/>
      <w:rPr>
        <w:rFonts w:ascii="GHEA Grapalat" w:hAnsi="GHEA Grapalat"/>
        <w:b w:val="0"/>
        <w:sz w:val="18"/>
        <w:szCs w:val="20"/>
      </w:rPr>
    </w:pPr>
    <w:r w:rsidRPr="003C3815">
      <w:rPr>
        <w:rFonts w:ascii="GHEA Grapalat" w:hAnsi="GHEA Grapalat" w:cs="Sylfaen"/>
        <w:b w:val="0"/>
        <w:sz w:val="18"/>
        <w:szCs w:val="20"/>
        <w:lang w:val="ru-RU"/>
      </w:rPr>
      <w:t>Ձեր</w:t>
    </w:r>
    <w:r w:rsidR="00AA1C91">
      <w:rPr>
        <w:rFonts w:ascii="GHEA Grapalat" w:hAnsi="GHEA Grapalat" w:cs="Times Armenian"/>
        <w:b w:val="0"/>
        <w:sz w:val="18"/>
        <w:szCs w:val="20"/>
      </w:rPr>
      <w:t xml:space="preserve"> N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CB8"/>
    <w:rsid w:val="00003E19"/>
    <w:rsid w:val="00010B36"/>
    <w:rsid w:val="00027DD8"/>
    <w:rsid w:val="00033589"/>
    <w:rsid w:val="00041CC0"/>
    <w:rsid w:val="000422C9"/>
    <w:rsid w:val="0004391D"/>
    <w:rsid w:val="0005321B"/>
    <w:rsid w:val="00060229"/>
    <w:rsid w:val="0007667F"/>
    <w:rsid w:val="00083873"/>
    <w:rsid w:val="00085FB8"/>
    <w:rsid w:val="0008614C"/>
    <w:rsid w:val="00086172"/>
    <w:rsid w:val="00092FA3"/>
    <w:rsid w:val="000942A1"/>
    <w:rsid w:val="00095501"/>
    <w:rsid w:val="000C3BB1"/>
    <w:rsid w:val="000C6387"/>
    <w:rsid w:val="000D146F"/>
    <w:rsid w:val="000E418A"/>
    <w:rsid w:val="000E4695"/>
    <w:rsid w:val="000F05C5"/>
    <w:rsid w:val="000F1591"/>
    <w:rsid w:val="00100C62"/>
    <w:rsid w:val="0010660F"/>
    <w:rsid w:val="0010730F"/>
    <w:rsid w:val="00110C75"/>
    <w:rsid w:val="00111842"/>
    <w:rsid w:val="00125999"/>
    <w:rsid w:val="00133F24"/>
    <w:rsid w:val="0013579D"/>
    <w:rsid w:val="001359AB"/>
    <w:rsid w:val="001364B9"/>
    <w:rsid w:val="0015347D"/>
    <w:rsid w:val="001536AC"/>
    <w:rsid w:val="00157C3C"/>
    <w:rsid w:val="001671AF"/>
    <w:rsid w:val="001674B1"/>
    <w:rsid w:val="0018238E"/>
    <w:rsid w:val="00185287"/>
    <w:rsid w:val="001856F6"/>
    <w:rsid w:val="00193937"/>
    <w:rsid w:val="00197017"/>
    <w:rsid w:val="001B123F"/>
    <w:rsid w:val="001B590C"/>
    <w:rsid w:val="001B7F24"/>
    <w:rsid w:val="001C19CA"/>
    <w:rsid w:val="001C270B"/>
    <w:rsid w:val="001C2BF8"/>
    <w:rsid w:val="001C69F3"/>
    <w:rsid w:val="001D53BB"/>
    <w:rsid w:val="00201316"/>
    <w:rsid w:val="002137F5"/>
    <w:rsid w:val="00220769"/>
    <w:rsid w:val="00224EE7"/>
    <w:rsid w:val="00233722"/>
    <w:rsid w:val="00241F8C"/>
    <w:rsid w:val="00251B65"/>
    <w:rsid w:val="002565EE"/>
    <w:rsid w:val="00261F25"/>
    <w:rsid w:val="00271AF1"/>
    <w:rsid w:val="00284920"/>
    <w:rsid w:val="002939D0"/>
    <w:rsid w:val="002943F2"/>
    <w:rsid w:val="00296A89"/>
    <w:rsid w:val="002C0CFC"/>
    <w:rsid w:val="002C1F19"/>
    <w:rsid w:val="002C33BF"/>
    <w:rsid w:val="002D3125"/>
    <w:rsid w:val="002F0994"/>
    <w:rsid w:val="00304BFC"/>
    <w:rsid w:val="00305C11"/>
    <w:rsid w:val="00312D14"/>
    <w:rsid w:val="00314A45"/>
    <w:rsid w:val="00324387"/>
    <w:rsid w:val="0033268B"/>
    <w:rsid w:val="00341768"/>
    <w:rsid w:val="003556B6"/>
    <w:rsid w:val="00367216"/>
    <w:rsid w:val="003721B2"/>
    <w:rsid w:val="00377D32"/>
    <w:rsid w:val="00386C95"/>
    <w:rsid w:val="003A1C8F"/>
    <w:rsid w:val="003A2186"/>
    <w:rsid w:val="003A34A5"/>
    <w:rsid w:val="003A576A"/>
    <w:rsid w:val="003A5DA3"/>
    <w:rsid w:val="003A7DAB"/>
    <w:rsid w:val="003B4DEF"/>
    <w:rsid w:val="003B6536"/>
    <w:rsid w:val="003C3815"/>
    <w:rsid w:val="00421CBC"/>
    <w:rsid w:val="004266A9"/>
    <w:rsid w:val="00426DD7"/>
    <w:rsid w:val="00433CBF"/>
    <w:rsid w:val="004344E8"/>
    <w:rsid w:val="0045556F"/>
    <w:rsid w:val="004565A0"/>
    <w:rsid w:val="0046293A"/>
    <w:rsid w:val="00470348"/>
    <w:rsid w:val="004703DD"/>
    <w:rsid w:val="0047638C"/>
    <w:rsid w:val="00477C5D"/>
    <w:rsid w:val="0048717D"/>
    <w:rsid w:val="004962ED"/>
    <w:rsid w:val="004A0516"/>
    <w:rsid w:val="004B0589"/>
    <w:rsid w:val="004C0D50"/>
    <w:rsid w:val="004C129E"/>
    <w:rsid w:val="004C6040"/>
    <w:rsid w:val="004D1DF2"/>
    <w:rsid w:val="004D7598"/>
    <w:rsid w:val="004E40FD"/>
    <w:rsid w:val="004E6EA5"/>
    <w:rsid w:val="004F4C90"/>
    <w:rsid w:val="004F6BAC"/>
    <w:rsid w:val="00503604"/>
    <w:rsid w:val="0052574A"/>
    <w:rsid w:val="005274DD"/>
    <w:rsid w:val="00535196"/>
    <w:rsid w:val="00537587"/>
    <w:rsid w:val="00540564"/>
    <w:rsid w:val="00541D21"/>
    <w:rsid w:val="005423D1"/>
    <w:rsid w:val="00563ADD"/>
    <w:rsid w:val="005648AC"/>
    <w:rsid w:val="005840B9"/>
    <w:rsid w:val="00593C8C"/>
    <w:rsid w:val="005A6799"/>
    <w:rsid w:val="005B3AC2"/>
    <w:rsid w:val="005C143C"/>
    <w:rsid w:val="005C2FBE"/>
    <w:rsid w:val="005E12E2"/>
    <w:rsid w:val="005F55ED"/>
    <w:rsid w:val="006128BB"/>
    <w:rsid w:val="00627CFB"/>
    <w:rsid w:val="00647784"/>
    <w:rsid w:val="0065295E"/>
    <w:rsid w:val="00653368"/>
    <w:rsid w:val="00660EAB"/>
    <w:rsid w:val="006665EA"/>
    <w:rsid w:val="0067145F"/>
    <w:rsid w:val="00685D49"/>
    <w:rsid w:val="00687D22"/>
    <w:rsid w:val="006901ED"/>
    <w:rsid w:val="00693B95"/>
    <w:rsid w:val="00694978"/>
    <w:rsid w:val="006A26A6"/>
    <w:rsid w:val="006A5694"/>
    <w:rsid w:val="006B048F"/>
    <w:rsid w:val="006B1964"/>
    <w:rsid w:val="006B75C5"/>
    <w:rsid w:val="006C7949"/>
    <w:rsid w:val="006D023C"/>
    <w:rsid w:val="006E1F3D"/>
    <w:rsid w:val="006E635F"/>
    <w:rsid w:val="006F4874"/>
    <w:rsid w:val="00702D0F"/>
    <w:rsid w:val="007068AB"/>
    <w:rsid w:val="00714BE1"/>
    <w:rsid w:val="007243E5"/>
    <w:rsid w:val="00724BE6"/>
    <w:rsid w:val="00730B12"/>
    <w:rsid w:val="00732804"/>
    <w:rsid w:val="007345F7"/>
    <w:rsid w:val="00736940"/>
    <w:rsid w:val="00744C49"/>
    <w:rsid w:val="0075209B"/>
    <w:rsid w:val="00760D4F"/>
    <w:rsid w:val="007637C8"/>
    <w:rsid w:val="007647BB"/>
    <w:rsid w:val="00766164"/>
    <w:rsid w:val="00772166"/>
    <w:rsid w:val="00776B49"/>
    <w:rsid w:val="00787886"/>
    <w:rsid w:val="007A3561"/>
    <w:rsid w:val="007A4E0B"/>
    <w:rsid w:val="007A5249"/>
    <w:rsid w:val="007A6863"/>
    <w:rsid w:val="007B018B"/>
    <w:rsid w:val="007D4ECB"/>
    <w:rsid w:val="007D5A25"/>
    <w:rsid w:val="007E3A91"/>
    <w:rsid w:val="007E7D7A"/>
    <w:rsid w:val="007F2B5B"/>
    <w:rsid w:val="00800438"/>
    <w:rsid w:val="0081037C"/>
    <w:rsid w:val="00815217"/>
    <w:rsid w:val="008157EF"/>
    <w:rsid w:val="0083779A"/>
    <w:rsid w:val="00841E57"/>
    <w:rsid w:val="00845A27"/>
    <w:rsid w:val="008534C1"/>
    <w:rsid w:val="00866875"/>
    <w:rsid w:val="00874F9D"/>
    <w:rsid w:val="00876D7F"/>
    <w:rsid w:val="008A0B02"/>
    <w:rsid w:val="008B6703"/>
    <w:rsid w:val="008B76C7"/>
    <w:rsid w:val="008B7E7D"/>
    <w:rsid w:val="008C4A1E"/>
    <w:rsid w:val="008C7C49"/>
    <w:rsid w:val="008D6199"/>
    <w:rsid w:val="008E03CD"/>
    <w:rsid w:val="008F70FF"/>
    <w:rsid w:val="00932B47"/>
    <w:rsid w:val="00941E6B"/>
    <w:rsid w:val="009525B7"/>
    <w:rsid w:val="0095462E"/>
    <w:rsid w:val="00960B2E"/>
    <w:rsid w:val="009668A4"/>
    <w:rsid w:val="00967D8A"/>
    <w:rsid w:val="00971C07"/>
    <w:rsid w:val="00980AD8"/>
    <w:rsid w:val="00983264"/>
    <w:rsid w:val="00995A98"/>
    <w:rsid w:val="009B2B7C"/>
    <w:rsid w:val="009B7793"/>
    <w:rsid w:val="009C1FC0"/>
    <w:rsid w:val="009C245E"/>
    <w:rsid w:val="009E4810"/>
    <w:rsid w:val="009E4C80"/>
    <w:rsid w:val="009E6AA5"/>
    <w:rsid w:val="009F1CB8"/>
    <w:rsid w:val="009F56BE"/>
    <w:rsid w:val="00A04864"/>
    <w:rsid w:val="00A2024D"/>
    <w:rsid w:val="00A44FC9"/>
    <w:rsid w:val="00A52B34"/>
    <w:rsid w:val="00A52B3F"/>
    <w:rsid w:val="00A81C91"/>
    <w:rsid w:val="00A83375"/>
    <w:rsid w:val="00AA1C91"/>
    <w:rsid w:val="00AA5485"/>
    <w:rsid w:val="00AB0472"/>
    <w:rsid w:val="00AC167B"/>
    <w:rsid w:val="00AC69AA"/>
    <w:rsid w:val="00AD2809"/>
    <w:rsid w:val="00AD3800"/>
    <w:rsid w:val="00AD4828"/>
    <w:rsid w:val="00AF1399"/>
    <w:rsid w:val="00B01958"/>
    <w:rsid w:val="00B05A0B"/>
    <w:rsid w:val="00B12DB4"/>
    <w:rsid w:val="00B1483A"/>
    <w:rsid w:val="00B17937"/>
    <w:rsid w:val="00B20DE6"/>
    <w:rsid w:val="00B25407"/>
    <w:rsid w:val="00B34B60"/>
    <w:rsid w:val="00B353BF"/>
    <w:rsid w:val="00B567ED"/>
    <w:rsid w:val="00B56ED0"/>
    <w:rsid w:val="00B725AD"/>
    <w:rsid w:val="00B7582E"/>
    <w:rsid w:val="00B81528"/>
    <w:rsid w:val="00B84FA1"/>
    <w:rsid w:val="00B91CD2"/>
    <w:rsid w:val="00B91CF8"/>
    <w:rsid w:val="00BB5579"/>
    <w:rsid w:val="00BB7C01"/>
    <w:rsid w:val="00BC22F3"/>
    <w:rsid w:val="00BC3ACC"/>
    <w:rsid w:val="00BE5C13"/>
    <w:rsid w:val="00BE7278"/>
    <w:rsid w:val="00BE7BE8"/>
    <w:rsid w:val="00C032A7"/>
    <w:rsid w:val="00C221D9"/>
    <w:rsid w:val="00C22F68"/>
    <w:rsid w:val="00C252FF"/>
    <w:rsid w:val="00C260A2"/>
    <w:rsid w:val="00C332AC"/>
    <w:rsid w:val="00C33F5E"/>
    <w:rsid w:val="00C34656"/>
    <w:rsid w:val="00C35E12"/>
    <w:rsid w:val="00C4173C"/>
    <w:rsid w:val="00C534D8"/>
    <w:rsid w:val="00C53620"/>
    <w:rsid w:val="00C56CF6"/>
    <w:rsid w:val="00C609AE"/>
    <w:rsid w:val="00C71ED2"/>
    <w:rsid w:val="00C74836"/>
    <w:rsid w:val="00C927E7"/>
    <w:rsid w:val="00C975BC"/>
    <w:rsid w:val="00CA1948"/>
    <w:rsid w:val="00CA1C45"/>
    <w:rsid w:val="00CA1C61"/>
    <w:rsid w:val="00CA1EA9"/>
    <w:rsid w:val="00CA3968"/>
    <w:rsid w:val="00CB2043"/>
    <w:rsid w:val="00CB360A"/>
    <w:rsid w:val="00CB7B84"/>
    <w:rsid w:val="00CB7B99"/>
    <w:rsid w:val="00CC1ED6"/>
    <w:rsid w:val="00CC34F4"/>
    <w:rsid w:val="00CF1B29"/>
    <w:rsid w:val="00D01288"/>
    <w:rsid w:val="00D10CE9"/>
    <w:rsid w:val="00D15711"/>
    <w:rsid w:val="00D26737"/>
    <w:rsid w:val="00D30B78"/>
    <w:rsid w:val="00D44AEC"/>
    <w:rsid w:val="00D5667D"/>
    <w:rsid w:val="00D567A1"/>
    <w:rsid w:val="00D66426"/>
    <w:rsid w:val="00D83031"/>
    <w:rsid w:val="00D93C7F"/>
    <w:rsid w:val="00D941A5"/>
    <w:rsid w:val="00DA1CF8"/>
    <w:rsid w:val="00DA1DF5"/>
    <w:rsid w:val="00DB2C1A"/>
    <w:rsid w:val="00DB6B0F"/>
    <w:rsid w:val="00DC6482"/>
    <w:rsid w:val="00DD016F"/>
    <w:rsid w:val="00DD1A33"/>
    <w:rsid w:val="00DD6135"/>
    <w:rsid w:val="00DF250E"/>
    <w:rsid w:val="00E02372"/>
    <w:rsid w:val="00E05B1B"/>
    <w:rsid w:val="00E1341E"/>
    <w:rsid w:val="00E13DCB"/>
    <w:rsid w:val="00E30094"/>
    <w:rsid w:val="00E43259"/>
    <w:rsid w:val="00E446DD"/>
    <w:rsid w:val="00E65E56"/>
    <w:rsid w:val="00E845E1"/>
    <w:rsid w:val="00EA00FB"/>
    <w:rsid w:val="00EA77B5"/>
    <w:rsid w:val="00EB2A36"/>
    <w:rsid w:val="00EB5F0A"/>
    <w:rsid w:val="00EB7C7B"/>
    <w:rsid w:val="00EC24A6"/>
    <w:rsid w:val="00EC5C61"/>
    <w:rsid w:val="00ED5B8A"/>
    <w:rsid w:val="00ED602E"/>
    <w:rsid w:val="00ED7073"/>
    <w:rsid w:val="00ED7AEC"/>
    <w:rsid w:val="00EE6C7F"/>
    <w:rsid w:val="00EF0DDB"/>
    <w:rsid w:val="00EF2008"/>
    <w:rsid w:val="00EF2DE0"/>
    <w:rsid w:val="00F04625"/>
    <w:rsid w:val="00F1196B"/>
    <w:rsid w:val="00F20A47"/>
    <w:rsid w:val="00F26FC4"/>
    <w:rsid w:val="00F32292"/>
    <w:rsid w:val="00F34064"/>
    <w:rsid w:val="00F35582"/>
    <w:rsid w:val="00F365ED"/>
    <w:rsid w:val="00F37150"/>
    <w:rsid w:val="00F47CE3"/>
    <w:rsid w:val="00F56A7B"/>
    <w:rsid w:val="00F628E4"/>
    <w:rsid w:val="00F77EB9"/>
    <w:rsid w:val="00F929C2"/>
    <w:rsid w:val="00F93B09"/>
    <w:rsid w:val="00FA0BEF"/>
    <w:rsid w:val="00FA6D82"/>
    <w:rsid w:val="00FA761A"/>
    <w:rsid w:val="00FB5761"/>
    <w:rsid w:val="00FB773C"/>
    <w:rsid w:val="00FD1FE2"/>
    <w:rsid w:val="00FE770F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CE45E"/>
  <w15:docId w15:val="{46B11745-441D-4114-B2E9-11896A2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8AC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qFormat/>
    <w:rsid w:val="00706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3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68A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068AB"/>
    <w:pPr>
      <w:tabs>
        <w:tab w:val="center" w:pos="4677"/>
        <w:tab w:val="right" w:pos="9355"/>
      </w:tabs>
    </w:pPr>
  </w:style>
  <w:style w:type="paragraph" w:customStyle="1" w:styleId="Char1CharCharCharCharCharCharCharCharCharCharCharChar">
    <w:name w:val="Char1 Char Char Char Char Char Char Char Char Char Char Char Char"/>
    <w:basedOn w:val="Normal"/>
    <w:rsid w:val="00800438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Char">
    <w:name w:val="Char Char"/>
    <w:basedOn w:val="Normal"/>
    <w:rsid w:val="004C6040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Hyperlink">
    <w:name w:val="Hyperlink"/>
    <w:unhideWhenUsed/>
    <w:rsid w:val="00F34064"/>
    <w:rPr>
      <w:color w:val="0000FF"/>
      <w:u w:val="single"/>
    </w:rPr>
  </w:style>
  <w:style w:type="paragraph" w:styleId="NormalWeb">
    <w:name w:val="Normal (Web)"/>
    <w:basedOn w:val="Normal"/>
    <w:unhideWhenUsed/>
    <w:rsid w:val="00F340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0">
    <w:name w:val="Знак Знак Char Char"/>
    <w:basedOn w:val="Normal"/>
    <w:rsid w:val="00F34064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Emphasis">
    <w:name w:val="Emphasis"/>
    <w:qFormat/>
    <w:rsid w:val="0013579D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C536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Desktop\POAK\Blank-Naxararutyun-new\GlxavorQartux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HgTgWUHS4msCiddKO7R02HgmZdTueMeAkfxeorKbj7E=</DigestValue>
    </Reference>
    <Reference Type="http://www.w3.org/2000/09/xmldsig#Object" URI="#idOfficeObject">
      <DigestMethod Algorithm="http://www.w3.org/2001/04/xmlenc#sha256"/>
      <DigestValue>4CEN68GKmKBXcAWRJxYCF+Z4x0Xh6DA2VCd/9h0cYUQ=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o5h/9qNrsaSi+/e1r7/xDG/cB6P/PE27dMy995hATIA=</DigestValue>
    </Reference>
    <Reference Type="http://www.w3.org/2000/09/xmldsig#Object" URI="#idValidSigLnImg">
      <DigestMethod Algorithm="http://www.w3.org/2001/04/xmlenc#sha256"/>
      <DigestValue>TS+h5JP/paJF2xMhGza3z6LR4uHqwAPJNLLHtdJCqIQ=</DigestValue>
    </Reference>
    <Reference Type="http://www.w3.org/2000/09/xmldsig#Object" URI="#idInvalidSigLnImg">
      <DigestMethod Algorithm="http://www.w3.org/2001/04/xmlenc#sha256"/>
      <DigestValue>lk2HVZrXwJiZZRtDOZ2Nuk2K9GnOlPzoo1sBtom/eR0=</DigestValue>
    </Reference>
  </SignedInfo>
  <SignatureValue>NZabwiecpy3Ky3bUwKUpTtKNMGcWGNKni9PiEpFVvZn/sbC1XW87mRohdGqm9vjJgkGTnrMy0sGl
ESxmoj8cmVy3C5wqlz8HotG7OzfH1lHu5oaCHmuFknRVQ6/DjAiRdCNU9rwWhprD4lmHBjuLnSUC
9ZIeprTKa1NstqzAuxQSMFA5ilqWQkAz3g/8bbrGAHrdnhVehoclNjJwEK+ti3C8p7QMHtVId7Di
8KbWil/5NBKt04QoULGlUFoQneT/8NPVAtl9PgqDm9aMq4sdx5OIZ2xz3W5AiQ230sx0x5WOzH+G
dZwKTcezDeNjos9CPUg0/no317EASdXamW6jrg==</SignatureValue>
  <KeyInfo>
    <X509Data>
      <X509Certificate>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OUk+eMQJkayv98JdrVEO/jrTllm8j9SPyJKBDWomW04=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0LywpjoHIHQSEwb1Gia2uadka56Vn3/9jeETygvDHKE=</DigestValue>
      </Reference>
      <Reference URI="/word/document.xml?ContentType=application/vnd.openxmlformats-officedocument.wordprocessingml.document.main+xml">
        <DigestMethod Algorithm="http://www.w3.org/2001/04/xmlenc#sha256"/>
        <DigestValue>rhL2jfrZijtMJqLoiBkgJWzptdIy/4EKZqVhANJC3tM=</DigestValue>
      </Reference>
      <Reference URI="/word/endnotes.xml?ContentType=application/vnd.openxmlformats-officedocument.wordprocessingml.endnotes+xml">
        <DigestMethod Algorithm="http://www.w3.org/2001/04/xmlenc#sha256"/>
        <DigestValue>V4s7yFtARaPUSLo3oidllcSTS++LSrdTUwLsdxTLZiI=</DigestValue>
      </Reference>
      <Reference URI="/word/fontTable.xml?ContentType=application/vnd.openxmlformats-officedocument.wordprocessingml.fontTable+xml">
        <DigestMethod Algorithm="http://www.w3.org/2001/04/xmlenc#sha256"/>
        <DigestValue>jp38OzpaUR2JIz7cHY3bPD7jVF0qnIwiuDP24LTDqYg=</DigestValue>
      </Reference>
      <Reference URI="/word/footer1.xml?ContentType=application/vnd.openxmlformats-officedocument.wordprocessingml.footer+xml">
        <DigestMethod Algorithm="http://www.w3.org/2001/04/xmlenc#sha256"/>
        <DigestValue>NLpD/bWym05iyqBxLkX2PU8vRk0WASSAShCQ1H6odMI=</DigestValue>
      </Reference>
      <Reference URI="/word/footer2.xml?ContentType=application/vnd.openxmlformats-officedocument.wordprocessingml.footer+xml">
        <DigestMethod Algorithm="http://www.w3.org/2001/04/xmlenc#sha256"/>
        <DigestValue>fnjWd09P9g+OzZjdm6VYWzSuaZi2aJ585zvTttk9Hh4=</DigestValue>
      </Reference>
      <Reference URI="/word/footer3.xml?ContentType=application/vnd.openxmlformats-officedocument.wordprocessingml.footer+xml">
        <DigestMethod Algorithm="http://www.w3.org/2001/04/xmlenc#sha256"/>
        <DigestValue>Bhv9gkzm68GFFuDKVkkcAfoGsN3tJpxu8mmXGOGmlO4=</DigestValue>
      </Reference>
      <Reference URI="/word/footnotes.xml?ContentType=application/vnd.openxmlformats-officedocument.wordprocessingml.footnotes+xml">
        <DigestMethod Algorithm="http://www.w3.org/2001/04/xmlenc#sha256"/>
        <DigestValue>lgqGNqqCG/fd2nFqRkRI0Wscn5SRU18eoZSJXxTmVy8=</DigestValue>
      </Reference>
      <Reference URI="/word/header1.xml?ContentType=application/vnd.openxmlformats-officedocument.wordprocessingml.header+xml">
        <DigestMethod Algorithm="http://www.w3.org/2001/04/xmlenc#sha256"/>
        <DigestValue>0m5oBmijz1SbZ7XoZ+ePFp39SBL2x2cgsMfGgHJB2Bk=</DigestValue>
      </Reference>
      <Reference URI="/word/header2.xml?ContentType=application/vnd.openxmlformats-officedocument.wordprocessingml.header+xml">
        <DigestMethod Algorithm="http://www.w3.org/2001/04/xmlenc#sha256"/>
        <DigestValue>jk5O9igN7u03SCBkaDtsB3CRgBKp8Kh5p57T/5/1hio=</DigestValue>
      </Reference>
      <Reference URI="/word/header3.xml?ContentType=application/vnd.openxmlformats-officedocument.wordprocessingml.header+xml">
        <DigestMethod Algorithm="http://www.w3.org/2001/04/xmlenc#sha256"/>
        <DigestValue>IcoORpfBIy8QH2JfMgSpRVQ7ZftCvVoNU94p5ZlRspk=</DigestValue>
      </Reference>
      <Reference URI="/word/media/image1.emf?ContentType=image/x-emf">
        <DigestMethod Algorithm="http://www.w3.org/2001/04/xmlenc#sha256"/>
        <DigestValue>E6+YXt+5UotdRsBK2qLjgpRuCr4jONK90xs89Y8i5EM=</DigestValue>
      </Reference>
      <Reference URI="/word/media/image2.jpeg?ContentType=image/jpeg">
        <DigestMethod Algorithm="http://www.w3.org/2001/04/xmlenc#sha256"/>
        <DigestValue>KH31TdmXfU0MspvZa3ndmK+euM9kN9QVXVv6Uzd3eak=</DigestValue>
      </Reference>
      <Reference URI="/word/media/image3.png?ContentType=image/png">
        <DigestMethod Algorithm="http://www.w3.org/2001/04/xmlenc#sha256"/>
        <DigestValue>eOC6KQJh7UZQlDky0pKjHMQG3PKuD7GSIQP6n9PG2fI=</DigestValue>
      </Reference>
      <Reference URI="/word/settings.xml?ContentType=application/vnd.openxmlformats-officedocument.wordprocessingml.settings+xml">
        <DigestMethod Algorithm="http://www.w3.org/2001/04/xmlenc#sha256"/>
        <DigestValue>EcKF0aTOr6BURN5t/npI1mrHafCu3cjqKcJft+UfC5M=</DigestValue>
      </Reference>
      <Reference URI="/word/styles.xml?ContentType=application/vnd.openxmlformats-officedocument.wordprocessingml.styles+xml">
        <DigestMethod Algorithm="http://www.w3.org/2001/04/xmlenc#sha256"/>
        <DigestValue>RUmFthASbKCEmIZHaqiFVnZJ3lWiK67OU0WlY/2LQ+M=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WXTjoOm9x+ZJQuwDkPM4+4r33ElSYGO0K0lfxFNVVcE=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2025-07-10T07:57:16Z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{BE356229-74E4-4223-A413-588B37B1683B}</SetupID>
          <SignatureText/>
          <SignatureImage>AQAAAGwAAAAAAAAAAAAAAHoAAAAXAAAAAAAAAAAAAADwDgAA6gIAACBFTUYAAAEABEYAAAwAAAABAAAAAAAAAAAAAAAAAAAAgAcAADgEAABVAgAAUAEAAAAAAAAAAAAAAAAAAAgcCQCAIAUARgAAACwAAAAgAAAARU1GKwFAAQAcAAAAEAAAAAIQwNsBAAAAYAAAAGAAAABGAAAAPA0AADANAABFTUYrIkAEAAwAAAAAAAAAHkAJAAwAAAAAAAAAJEABAAwAAAAAAAAAMEACABAAAAAEAAAAAACAPyFABwAMAAAAAAAAAAhAAAWIDAAAf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WgC0Yd9RWcGCAgBAQZDjBmKAFGOfR0EBQYeEgQ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LwF/YVAQnQgEBhIBAQEFARMcIQEKASn6ALVhFw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ՌՈՒԲԵՆԻ ՎԱՐԴԱՆՈՒՇ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2025-07-10T07:57:16Z</xd:SigningTime>
          <xd:SigningCertificate>
            <xd:Cert>
              <xd:CertDigest>
                <DigestMethod Algorithm="http://www.w3.org/2001/04/xmlenc#sha256"/>
                <DigestValue>+01Yf238eE0v0mJf9D7oJ09ZAN3BnLhUVS1Y1HJclXQ=</DigestValue>
              </xd:CertDigest>
              <xd:IssuerSerial>
                <X509IssuerName>CN=CA of RoA, SERIALNUMBER=1, O=EKENG CJSC, C=AM</X509IssuerName>
                <X509SerialNumber>8354788014489375072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4BAAB/AAAAAAAAAAAAAADrIAAAjw8AACBFTUYAAAEA9FEAAMMAAAAFAAAAAAAAAAAAAAAAAAAAgAcAADgEAABVAgAAUAEAAAAAAAAAAAAAAAAAAAgcCQCAIAU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4QY7j+EHEAAAABAAAAAkAAABMAAAAAAAAAAAAAAAAAAAA//////////9gAAAANwAvADEAMAAvADIAMAAyADUAAAAGAAAABAAAAAYAAAAGAAAABAAAAAYAAAAGAAAABgAAAAYAAABLAAAAQAAAADAAAAAFAAAAIAAAAAEAAAABAAAAEAAAAAAAAAAAAAAADwEAAIAAAAAAAAAAAAAAAA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61zVPwAAAAAAAAAAlC/QPwAAJEIAAABCJAAAACQAAADrXNU/AAAAAAAAAACUL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wF/YVAQnQgEBhIBAQEFARMcIQEKASn6ALVhFw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tAAAAAoAAABQAAAAjAAAAFwAAAABAAAAAMD4QY7j+EEKAAAAUAAAABEAAABMAAAAAAAAAAAAAAAAAAAA//////////9wAAAATAVIBVIFMgU1BUYFOwUgAE4FMQVQBTQFMQVGBUgFUgVHBedECAAAAAgAAAAIAAAACAAAAAgAAAAIAAAABwAAAAMAAAAIAAAACQAAAAgAAAAIAAAACQAAAAgAAAAIAAAACAAAAAcAAABLAAAAQAAAADAAAAAFAAAAIAAAAAEAAAABAAAAEAAAAAAAAAAAAAAADwEAAIAAAAAAAAAAAAAAAA8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</Object>
  <Object Id="idInvalidSigLnImg">AQAAAGwAAAAAAAAAAAAAAA4BAAB/AAAAAAAAAAAAAADrIAAAjw8AACBFTUYAAAEAcFcAAMoAAAAFAAAAAAAAAAAAAAAAAAAAgAcAADgEAABVAgAAUAEAAAAAAAAAAAAAAAAAAAgcCQCAIAU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AMD4QY7j+EEjAAAABAAAABEAAABMAAAAAAAAAAAAAAAAAAAA//////////9wAAAASQBuAHYAYQBsAGkAZAAgAHMAaQBnAG4AYQB0AHUAcgBlAIA/AwAAAAcAAAAFAAAABgAAAAMAAAADAAAABwAAAAMAAAAFAAAAAwAAAAcAAAAHAAAABgAAAAQAAAAHAAAABAAAAAYAAABLAAAAQAAAADAAAAAFAAAAIAAAAAEAAAABAAAAEAAAAAAAAAAAAAAADwEAAIAAAAAAAAAAAAAAAA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61zVPwAAAAAAAAAAlC/QPwAAJEIAAABCJAAAACQAAADrXNU/AAAAAAAAAACUL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LwF/YVAQnQgEBhIBAQEFARMcIQEKASn6ALVhFw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tAAAAAoAAABQAAAAjAAAAFwAAAABAAAAAMD4QY7j+EEKAAAAUAAAABEAAABMAAAAAAAAAAAAAAAAAAAA//////////9wAAAATAVIBVIFMgU1BUYFOwUgAE4FMQVQBTQFMQVGBUgFUgVHBQAACAAAAAgAAAAIAAAACAAAAAgAAAAIAAAABwAAAAMAAAAIAAAACQAAAAgAAAAIAAAACQAAAAgAAAAIAAAACAAAAAcAAABLAAAAQAAAADAAAAAFAAAAIAAAAAEAAAABAAAAEAAAAAAAAAAAAAAADwEAAIAAAAAAAAAAAAAAAA8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F349-AE2C-4FA9-8077-E5754AF3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GlxavorQartuxar.dotm</Template>
  <TotalTime>315</TotalTime>
  <Pages>1</Pages>
  <Words>55</Words>
  <Characters>393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Hayrapetyan</dc:creator>
  <cp:keywords>https://mul2-moh.gov.am/tasks/932101/oneclick?token=ffaa14e1894e5edd189b9b43c9287fc5</cp:keywords>
  <cp:lastModifiedBy>Roza Mirzoyan</cp:lastModifiedBy>
  <cp:revision>191</cp:revision>
  <cp:lastPrinted>2008-01-25T12:43:00Z</cp:lastPrinted>
  <dcterms:created xsi:type="dcterms:W3CDTF">2020-12-16T09:02:00Z</dcterms:created>
  <dcterms:modified xsi:type="dcterms:W3CDTF">2025-07-10T07:57:00Z</dcterms:modified>
</cp:coreProperties>
</file>